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40CE5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C715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167D3" w:rsidRDefault="00804F07" w:rsidP="00C715E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C715EF" w:rsidRPr="00C715EF" w:rsidRDefault="00C715EF" w:rsidP="00C715E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3254" w:rsidRDefault="00F014B6" w:rsidP="00E93254">
      <w:pPr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830407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30407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830407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830407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830407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830407">
        <w:rPr>
          <w:rFonts w:ascii="Times New Roman" w:hAnsi="Times New Roman" w:cs="Times New Roman"/>
          <w:sz w:val="24"/>
          <w:szCs w:val="24"/>
        </w:rPr>
        <w:t xml:space="preserve">pn. </w:t>
      </w:r>
      <w:r w:rsidR="00E93254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Wykonywanie usługi </w:t>
      </w:r>
      <w:bookmarkStart w:id="0" w:name="_GoBack"/>
      <w:bookmarkEnd w:id="0"/>
      <w:r w:rsidR="00E93254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dowożenia i odwożenia uczniów z terenu gminy Andrespol do placówek oświatowych w okresie od dnia 03.09.2018 roku do dnia 21.06.2019 roku</w:t>
      </w:r>
      <w:r w:rsidR="00E9325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93254" w:rsidRDefault="00E93254" w:rsidP="00E93254">
      <w:pPr>
        <w:snapToGrid w:val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Część nr 1 </w:t>
      </w:r>
      <w:r>
        <w:rPr>
          <w:rFonts w:ascii="Times New Roman" w:hAnsi="Times New Roman" w:cs="Times New Roman"/>
          <w:sz w:val="24"/>
          <w:szCs w:val="24"/>
        </w:rPr>
        <w:t xml:space="preserve">– Dowożenie uczniów z terenu gminy Andrespol do oddziałów gimnazjalnych w Liceum Ogólnokształcącym w Wiśniowej Górze w okresie od dnia 03.09.2018 </w:t>
      </w:r>
      <w:proofErr w:type="gramStart"/>
      <w:r>
        <w:rPr>
          <w:rFonts w:ascii="Times New Roman" w:hAnsi="Times New Roman" w:cs="Times New Roman"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dnia 21.06.2019 </w:t>
      </w:r>
      <w:proofErr w:type="gramStart"/>
      <w:r>
        <w:rPr>
          <w:rFonts w:ascii="Times New Roman" w:hAnsi="Times New Roman" w:cs="Times New Roman"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sz w:val="24"/>
          <w:szCs w:val="24"/>
        </w:rPr>
        <w:t>*</w:t>
      </w:r>
    </w:p>
    <w:p w:rsidR="00E93254" w:rsidRDefault="00E93254" w:rsidP="00E93254">
      <w:pPr>
        <w:snapToGrid w:val="0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nr 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Dowożenie uczniów z terenu gminy Andrespol do Szkoły Podstawowej Specjalnej nr 128 w Łodzi (ul.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Niciarniana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2a i ul. Nowogrodzka 6/14), Zespołu Szkół Specjalnych Nr 2 w Łodzi, ul. Karolewska 30/34 oraz Specjalnego Ośrodka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Wychowawczego w Koluszkach w okresie od dnia 03.09.2018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do dnia 21.06.2019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roku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.*</w:t>
      </w:r>
    </w:p>
    <w:p w:rsidR="00EC7DD6" w:rsidRPr="00EC7DD6" w:rsidRDefault="00EC7DD6" w:rsidP="00E93254">
      <w:pPr>
        <w:snapToGrid w:val="0"/>
        <w:ind w:left="284" w:hanging="284"/>
        <w:rPr>
          <w:rFonts w:ascii="Times New Roman" w:hAnsi="Times New Roman" w:cs="Times New Roman"/>
          <w:bCs/>
          <w:sz w:val="16"/>
          <w:szCs w:val="16"/>
        </w:rPr>
      </w:pPr>
      <w:r w:rsidRPr="00EC7DD6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79713A" w:rsidRDefault="00500358" w:rsidP="00E93254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0407"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 w:rsidRPr="00830407">
        <w:rPr>
          <w:rFonts w:ascii="Times New Roman" w:hAnsi="Times New Roman" w:cs="Times New Roman"/>
          <w:sz w:val="24"/>
          <w:szCs w:val="24"/>
        </w:rPr>
        <w:t>, co następuje:</w:t>
      </w:r>
    </w:p>
    <w:p w:rsidR="00C715EF" w:rsidRDefault="00C715EF" w:rsidP="00C715EF">
      <w:pPr>
        <w:snapToGrid w:val="0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</w:p>
    <w:p w:rsidR="00E93254" w:rsidRPr="00C715EF" w:rsidRDefault="00E93254" w:rsidP="00C715EF">
      <w:pPr>
        <w:snapToGrid w:val="0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905E0C">
        <w:rPr>
          <w:rFonts w:ascii="Times New Roman" w:hAnsi="Times New Roman" w:cs="Times New Roman"/>
          <w:b/>
          <w:sz w:val="24"/>
          <w:szCs w:val="24"/>
        </w:rPr>
        <w:t xml:space="preserve">art. 24 ust. 5 </w:t>
      </w:r>
      <w:r w:rsidR="00EA2133" w:rsidRPr="00905E0C">
        <w:rPr>
          <w:rFonts w:ascii="Times New Roman" w:hAnsi="Times New Roman" w:cs="Times New Roman"/>
          <w:b/>
          <w:sz w:val="24"/>
          <w:szCs w:val="24"/>
        </w:rPr>
        <w:t xml:space="preserve">pkt. 1, </w:t>
      </w:r>
      <w:r w:rsidR="008D0487" w:rsidRPr="00905E0C">
        <w:rPr>
          <w:rFonts w:ascii="Times New Roman" w:hAnsi="Times New Roman" w:cs="Times New Roman"/>
          <w:b/>
          <w:sz w:val="24"/>
          <w:szCs w:val="24"/>
        </w:rPr>
        <w:t>u</w:t>
      </w:r>
      <w:r w:rsidR="00E21B42" w:rsidRPr="00905E0C">
        <w:rPr>
          <w:rFonts w:ascii="Times New Roman" w:hAnsi="Times New Roman" w:cs="Times New Roman"/>
          <w:b/>
          <w:sz w:val="24"/>
          <w:szCs w:val="24"/>
        </w:rPr>
        <w:t>stawy</w:t>
      </w:r>
      <w:r w:rsidR="00EA2133" w:rsidRPr="00905E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2133" w:rsidRPr="00905E0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103B61" w:rsidRPr="00905E0C">
        <w:rPr>
          <w:rFonts w:ascii="Times New Roman" w:hAnsi="Times New Roman" w:cs="Times New Roman"/>
          <w:b/>
          <w:sz w:val="24"/>
          <w:szCs w:val="24"/>
        </w:rPr>
        <w:t>.</w:t>
      </w:r>
    </w:p>
    <w:p w:rsidR="00C715EF" w:rsidRPr="00C715EF" w:rsidRDefault="00C715EF" w:rsidP="00C715EF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15EF" w:rsidRDefault="00C715EF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15EF" w:rsidRDefault="00C715EF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15EF" w:rsidRDefault="00C715EF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15EF" w:rsidRPr="00822602" w:rsidRDefault="00C715EF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407" w:rsidRDefault="0083040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407" w:rsidRPr="00822602" w:rsidRDefault="0083040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C715EF">
      <w:footerReference w:type="default" r:id="rId9"/>
      <w:endnotePr>
        <w:numFmt w:val="decimal"/>
      </w:endnotePr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30236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E08C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40CE5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08CD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167D3"/>
    <w:rsid w:val="0024732C"/>
    <w:rsid w:val="0025263C"/>
    <w:rsid w:val="0025358A"/>
    <w:rsid w:val="00255142"/>
    <w:rsid w:val="00267089"/>
    <w:rsid w:val="0027560C"/>
    <w:rsid w:val="002802B5"/>
    <w:rsid w:val="00282000"/>
    <w:rsid w:val="00287BC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09EC"/>
    <w:rsid w:val="0053130C"/>
    <w:rsid w:val="005319CA"/>
    <w:rsid w:val="005563BB"/>
    <w:rsid w:val="005641F0"/>
    <w:rsid w:val="0056539F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2602"/>
    <w:rsid w:val="00830407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05E0C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15EF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3254"/>
    <w:rsid w:val="00EA2133"/>
    <w:rsid w:val="00EA74CD"/>
    <w:rsid w:val="00EB3286"/>
    <w:rsid w:val="00EC7DD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3480A-385A-4B09-9296-9E3B5A48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84E07B45</Template>
  <TotalTime>6</TotalTime>
  <Pages>3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14</cp:revision>
  <cp:lastPrinted>2018-02-23T12:55:00Z</cp:lastPrinted>
  <dcterms:created xsi:type="dcterms:W3CDTF">2017-07-23T23:22:00Z</dcterms:created>
  <dcterms:modified xsi:type="dcterms:W3CDTF">2018-08-02T05:22:00Z</dcterms:modified>
</cp:coreProperties>
</file>